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AAA8" w14:textId="77777777" w:rsidR="00F97D61" w:rsidRDefault="00000000">
      <w:pPr>
        <w:tabs>
          <w:tab w:val="left" w:pos="780"/>
        </w:tabs>
        <w:spacing w:line="60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</w:p>
    <w:p w14:paraId="408FB790" w14:textId="77777777" w:rsidR="00F97D61" w:rsidRDefault="00F97D61">
      <w:pPr>
        <w:tabs>
          <w:tab w:val="left" w:pos="780"/>
        </w:tabs>
        <w:spacing w:line="600" w:lineRule="exact"/>
        <w:rPr>
          <w:rFonts w:ascii="仿宋_GB2312" w:eastAsia="仿宋_GB2312" w:hAnsi="仿宋"/>
          <w:sz w:val="32"/>
          <w:szCs w:val="32"/>
        </w:rPr>
      </w:pPr>
    </w:p>
    <w:p w14:paraId="6481E28E" w14:textId="77777777" w:rsidR="00F97D61" w:rsidRDefault="00000000">
      <w:pPr>
        <w:tabs>
          <w:tab w:val="left" w:pos="780"/>
        </w:tabs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洮南市圆梦牧业发展扶贫有限公司发展建设领导</w:t>
      </w:r>
    </w:p>
    <w:p w14:paraId="65DD5A38" w14:textId="77777777" w:rsidR="00F97D61" w:rsidRDefault="00000000">
      <w:pPr>
        <w:tabs>
          <w:tab w:val="left" w:pos="780"/>
        </w:tabs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小组成员名单</w:t>
      </w:r>
    </w:p>
    <w:p w14:paraId="77DB011D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</w:t>
      </w:r>
    </w:p>
    <w:p w14:paraId="27C6AF85" w14:textId="77777777" w:rsidR="00F97D61" w:rsidRDefault="00000000">
      <w:pPr>
        <w:tabs>
          <w:tab w:val="left" w:pos="780"/>
        </w:tabs>
        <w:spacing w:line="60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组  长：纪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纲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 市委副书记、市长</w:t>
      </w:r>
    </w:p>
    <w:p w14:paraId="0C485012" w14:textId="77777777" w:rsidR="00F97D61" w:rsidRDefault="00000000">
      <w:pPr>
        <w:tabs>
          <w:tab w:val="left" w:pos="780"/>
        </w:tabs>
        <w:spacing w:line="60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副组长：王天昊    市委常委、常务副市长</w:t>
      </w:r>
    </w:p>
    <w:p w14:paraId="4D347258" w14:textId="1AD5EF8B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孙秋军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 原市</w:t>
      </w:r>
      <w:r w:rsidR="00921567">
        <w:rPr>
          <w:rFonts w:ascii="仿宋_GB2312" w:eastAsia="仿宋_GB2312" w:hAnsi="仿宋" w:hint="eastAsia"/>
          <w:sz w:val="32"/>
          <w:szCs w:val="32"/>
        </w:rPr>
        <w:t>人大常委会</w:t>
      </w:r>
      <w:r>
        <w:rPr>
          <w:rFonts w:ascii="仿宋_GB2312" w:eastAsia="仿宋_GB2312" w:hAnsi="仿宋" w:hint="eastAsia"/>
          <w:sz w:val="32"/>
          <w:szCs w:val="32"/>
        </w:rPr>
        <w:t>副主任</w:t>
      </w:r>
    </w:p>
    <w:p w14:paraId="70136F76" w14:textId="77777777" w:rsidR="00F97D61" w:rsidRDefault="00000000">
      <w:pPr>
        <w:tabs>
          <w:tab w:val="left" w:pos="780"/>
        </w:tabs>
        <w:spacing w:line="60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  员：潘占军    市畜牧局局长</w:t>
      </w:r>
    </w:p>
    <w:p w14:paraId="34A7E55F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康明礼    市扶贫办主任</w:t>
      </w:r>
    </w:p>
    <w:p w14:paraId="28174FBF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陈铁强    市财政局局长</w:t>
      </w:r>
    </w:p>
    <w:p w14:paraId="215B0AE3" w14:textId="77777777" w:rsidR="00F97D61" w:rsidRDefault="00000000">
      <w:pPr>
        <w:tabs>
          <w:tab w:val="left" w:pos="780"/>
        </w:tabs>
        <w:spacing w:line="600" w:lineRule="exact"/>
        <w:ind w:firstLineChars="800" w:firstLine="2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贾东升    市审计局局长</w:t>
      </w:r>
    </w:p>
    <w:p w14:paraId="3CBD584B" w14:textId="77777777" w:rsidR="00F97D61" w:rsidRDefault="00000000">
      <w:pPr>
        <w:tabs>
          <w:tab w:val="left" w:pos="780"/>
        </w:tabs>
        <w:spacing w:line="600" w:lineRule="exact"/>
        <w:ind w:firstLineChars="800" w:firstLine="2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孙春来    市监察局局长</w:t>
      </w:r>
    </w:p>
    <w:p w14:paraId="46F10711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张文举    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发改局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局长</w:t>
      </w:r>
    </w:p>
    <w:p w14:paraId="27A8FE81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鲁延臣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 市国土局局长</w:t>
      </w:r>
    </w:p>
    <w:p w14:paraId="193860D9" w14:textId="77777777" w:rsidR="00F97D61" w:rsidRDefault="00000000">
      <w:pPr>
        <w:tabs>
          <w:tab w:val="left" w:pos="780"/>
        </w:tabs>
        <w:spacing w:line="60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侯文敏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 市住建局局长</w:t>
      </w:r>
    </w:p>
    <w:p w14:paraId="22E83156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樊宝成    市水利局局长</w:t>
      </w:r>
    </w:p>
    <w:p w14:paraId="40B9752D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高  明    市林业局局长</w:t>
      </w:r>
    </w:p>
    <w:p w14:paraId="25D11D62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赵  江    市交通局局长</w:t>
      </w:r>
    </w:p>
    <w:p w14:paraId="626110DE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曹军峰    市环保局局长</w:t>
      </w:r>
    </w:p>
    <w:p w14:paraId="40D0ED70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pacing w:val="-10"/>
          <w:w w:val="9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张文忠    </w:t>
      </w:r>
      <w:proofErr w:type="gramStart"/>
      <w:r>
        <w:rPr>
          <w:rFonts w:ascii="仿宋_GB2312" w:eastAsia="仿宋_GB2312" w:hAnsi="仿宋" w:hint="eastAsia"/>
          <w:spacing w:val="-10"/>
          <w:w w:val="90"/>
          <w:sz w:val="32"/>
          <w:szCs w:val="32"/>
        </w:rPr>
        <w:t>国网吉林洮南市供电有限公司</w:t>
      </w:r>
      <w:proofErr w:type="gramEnd"/>
      <w:r>
        <w:rPr>
          <w:rFonts w:ascii="仿宋_GB2312" w:eastAsia="仿宋_GB2312" w:hAnsi="仿宋" w:hint="eastAsia"/>
          <w:spacing w:val="-10"/>
          <w:w w:val="90"/>
          <w:sz w:val="32"/>
          <w:szCs w:val="32"/>
        </w:rPr>
        <w:t>总经理</w:t>
      </w:r>
    </w:p>
    <w:p w14:paraId="2A31C4E5" w14:textId="77777777" w:rsidR="00F97D61" w:rsidRDefault="00000000">
      <w:pPr>
        <w:tabs>
          <w:tab w:val="left" w:pos="780"/>
          <w:tab w:val="left" w:pos="2700"/>
        </w:tabs>
        <w:spacing w:line="60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范文昌    二龙乡党委书记</w:t>
      </w:r>
    </w:p>
    <w:p w14:paraId="525B4B8C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迟永生    黑水镇党委书记</w:t>
      </w:r>
    </w:p>
    <w:p w14:paraId="136E2935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        刘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畅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大通乡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党委书记</w:t>
      </w:r>
    </w:p>
    <w:p w14:paraId="042F8696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贾海峰    永茂乡党委书记</w:t>
      </w:r>
    </w:p>
    <w:p w14:paraId="2E4AE20A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姜  涛    聚宝乡党委书记</w:t>
      </w:r>
    </w:p>
    <w:p w14:paraId="09CE604B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秦立峰    福顺镇党委书记</w:t>
      </w:r>
    </w:p>
    <w:p w14:paraId="4D50DBBC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赵文生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野马乡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党委书记</w:t>
      </w:r>
    </w:p>
    <w:p w14:paraId="320AA7DF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李清文    瓦房镇党委书记</w:t>
      </w:r>
    </w:p>
    <w:p w14:paraId="5DD6D10E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赵凯峰    那金镇党委书记</w:t>
      </w:r>
    </w:p>
    <w:p w14:paraId="151EE506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周元斌    东升乡党委书记</w:t>
      </w:r>
    </w:p>
    <w:p w14:paraId="5D44CFF9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张  顺    万宝镇党委书记</w:t>
      </w:r>
    </w:p>
    <w:p w14:paraId="33EB7786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吴井峰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  万宝乡党委书记</w:t>
      </w:r>
    </w:p>
    <w:p w14:paraId="6B551104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李  敏    安定镇党委书记</w:t>
      </w:r>
    </w:p>
    <w:p w14:paraId="397AAF47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何  辉    车力乡党委书记</w:t>
      </w:r>
    </w:p>
    <w:p w14:paraId="32A31521" w14:textId="77777777" w:rsidR="00F97D61" w:rsidRDefault="00000000">
      <w:pPr>
        <w:tabs>
          <w:tab w:val="left" w:pos="780"/>
        </w:tabs>
        <w:spacing w:line="600" w:lineRule="exact"/>
        <w:ind w:firstLineChars="800" w:firstLine="2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马  强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胡力吐乡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党委书记</w:t>
      </w:r>
    </w:p>
    <w:p w14:paraId="356E60C4" w14:textId="77777777" w:rsidR="00F97D61" w:rsidRDefault="00000000">
      <w:pPr>
        <w:tabs>
          <w:tab w:val="left" w:pos="780"/>
        </w:tabs>
        <w:spacing w:line="600" w:lineRule="exact"/>
        <w:ind w:firstLineChars="800" w:firstLine="2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刘洪波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流河乡党委书记</w:t>
      </w:r>
    </w:p>
    <w:p w14:paraId="66830782" w14:textId="77777777" w:rsidR="00F97D61" w:rsidRDefault="00000000">
      <w:pPr>
        <w:tabs>
          <w:tab w:val="left" w:pos="780"/>
        </w:tabs>
        <w:spacing w:line="600" w:lineRule="exact"/>
        <w:ind w:firstLineChars="800" w:firstLine="2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程云龙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府街道办事处党工委书记</w:t>
      </w:r>
    </w:p>
    <w:p w14:paraId="4BC3EAEE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池  明    向阳街道办事处党工委书记</w:t>
      </w:r>
    </w:p>
    <w:p w14:paraId="36188B19" w14:textId="77777777" w:rsidR="00F97D61" w:rsidRDefault="00000000">
      <w:pPr>
        <w:tabs>
          <w:tab w:val="left" w:pos="780"/>
        </w:tabs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领导小组下设办公室，办公室设在市畜牧局，办公室主任由潘占军同志兼任，办公室负责处理领导小组日常事务及具体工作的组织、协调与推进。</w:t>
      </w:r>
    </w:p>
    <w:p w14:paraId="669D015E" w14:textId="77777777" w:rsidR="00F97D61" w:rsidRDefault="00F97D61"/>
    <w:sectPr w:rsidR="00F97D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F879AF"/>
    <w:rsid w:val="00921567"/>
    <w:rsid w:val="00F97D61"/>
    <w:rsid w:val="26F879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F1015"/>
  <w15:docId w15:val="{B15F012E-2066-45C0-9E77-04B32D69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523UX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2018-11-14T00:53:00Z</dcterms:created>
  <dcterms:modified xsi:type="dcterms:W3CDTF">2023-02-06T01:26:00Z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