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“吉农牧贷”领导小组名单</w:t>
      </w:r>
      <w:bookmarkEnd w:id="0"/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　长：石文博    市政府副市长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副组长：赵国才    市财政局局长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      艾景彬　　市农行银行行长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潘占军　　市畜牧局局长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　员：张　革　　市监察局局长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程云龙　　洮府乡党委书记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高大志　　大通乡党委书记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刘洪波　　蛟流河乡党委书记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贾海峰　　永茂乡党委书记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赵文生　　野马乡党委书记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邢文杰　　那金镇党委书记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周元斌　　东升乡党委书记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吴井峰　　万宝乡党委书记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顺　　万宝镇党委书记</w:t>
      </w:r>
    </w:p>
    <w:p>
      <w:pPr>
        <w:tabs>
          <w:tab w:val="left" w:pos="4320"/>
        </w:tabs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陈铁强　　黑水镇党委书记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孙立峰　　胡力吐乡党委书记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　涛　　聚宝乡党委书记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　辉　　车力乡党委书记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迟永生　　安定镇党委书记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　权　　瓦房镇党委书记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　兵　　向阳乡党委书记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池　明　　二龙乡党委书记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秦立峰　　福顺镇党委书记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维    市畜牧业管理局党委委员</w:t>
      </w:r>
    </w:p>
    <w:p>
      <w:pPr>
        <w:tabs>
          <w:tab w:val="left" w:pos="1635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洮南市“吉农牧贷”领导小组下设办公室，办公室设在市畜牧局，办公室主任由周维兼任，办公室具体负责“吉农牧贷”日常审批管理工作。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0D04"/>
    <w:rsid w:val="3B280D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2018-11-12T07:15:00Z</dcterms:created>
  <dc:creator>Administrator</dc:creator>
  <cp:lastModifiedBy>Administrator</cp:lastModifiedBy>
  <dcterms:modified xsi:type="dcterms:W3CDTF">2018-11-12T07:15:34Z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